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内蒙古自治区人民政府关于《锡林郭勒盟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国土空间总体规划（2021—2035年）》的批复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bookmarkStart w:id="1" w:name="缓急"/>
      <w:bookmarkEnd w:id="1"/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锡林郭勒盟行政公署：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你盟《关于报请审查批准〈锡林郭勒盟国土空间总体规划（2021—2035年）〉的请示》（锡署发〔2024〕5号）收悉。现批复如下：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一、原则同意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《锡林郭勒盟国土空间总体规划（2021—2035年）》（以下简称《规划》）。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《规划》是锡林郭勒盟空间发展的指南、可持续发展的空间蓝图，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是各类开发保护建设活动的基本依据，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认真组织实施。</w:t>
      </w:r>
      <w:r>
        <w:rPr>
          <w:rFonts w:hint="eastAsia" w:ascii="仿宋" w:hAnsi="仿宋" w:eastAsia="仿宋" w:cs="仿宋"/>
          <w:sz w:val="32"/>
          <w:szCs w:val="32"/>
        </w:rPr>
        <w:t>《规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划》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实施要坚持以习近平新时代中国特色社会主义思想为指导，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全面贯彻落实党的二十大精神，深入贯彻习近平总书记对内蒙古的重要指示精神，认真落实自治区党委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，着力建设国家重要生态功能区、国家重要农畜产品生产基地，谱写中国式现代化建设锡林郭勒盟新篇章。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筑牢安全发展的空间基础。到2035年，锡林郭勒盟（指标均含二连浩特市）耕地保有量不低于461.17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  <w:lang w:val="en-US" w:eastAsia="zh-CN"/>
        </w:rPr>
        <w:t>09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永久基本农田保护面积不低于289.2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  <w:lang w:val="en-US" w:eastAsia="zh-CN"/>
        </w:rPr>
        <w:t>054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万亩；生态保护红线面积不低于13.00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  <w:lang w:val="en-US" w:eastAsia="zh-CN"/>
        </w:rPr>
        <w:t>34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万平方千米；城镇开发边界扩展倍数控制在基于2020年城镇建设用地规模的1.287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倍以内；用水总量不超过自治区下达指标；基本草原面积不低于21483.00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构建支撑新发展格局的国土空间体系。深入实施区域协调发展战略、区域重大战略、主体功能区战略、新型城镇化战略、乡村振兴战略，促进形成主体功能明显、优势互补、高质量发展的国土空间开发保护新格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东北全面振兴，深度融入共建“一带一路”和中蒙俄经济走廊建设，加快建设以二连浩特口岸为节点的我国向北开放中通道，强化口岸腹地联动发展，打造联通内外的区域开放平台，坚持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生态优先、绿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色发展为导向，服务构建新发展格局。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锚定“闯新路、进中游”目标，对照“七个作模范”要求，为完成好习近平总书记交给内蒙古的五大任务和全方位建设“模范自治区”两件大事做出锡林郭勒盟贡献。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系统优化国土空间开发保护格局。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发挥区域比较优势，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优化主体功能定位，细化主体功能区划分，完善差别化支持政策。发挥农牧资源优势，提升农牧区产能，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优化锡林郭勒草原畜牧区和阴山沿麓农牧区空间布局，严格保护耕地和永久基本农田，保障粮食和重要农畜产品安全供给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。筑牢大兴安岭西麓和燕山北麓生态安全屏障，强化基本草原保护，增强草原生态系统功能，加强荒漠化综合防治，协同推进“三北”防护林体系建设，实施生态保护修复重大工程，打好浑善达克沙地歼灭战，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发挥锡林浩特市引领示范作用，完善城市基础设施和公共服务设施，促进城镇空间高质量发展。优化产业空间布局，引导各类开发区功能复合和节约集约用地，为培育发展清洁能源产业，能源综合开发利用提供空间保障。加强二连浩特口岸和珠恩嘎达布其口岸建设，提升边境地区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经济社会发展水平和守边固边能力。优化农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布局，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完善城乡生活圈，提升城乡人居环境品质。强化文化遗产与自然遗产整体保护和系统活化利用，健全文化遗产与自然遗产空间保护机制，构建文化资源、自然资源、景观资源整体保护的空间体系，把生态效益更好转化为社会效益、经济效益，建设宜居宜业、独具特色的草原旅游名城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五、维护规划严肃性权威性。《规划》是对锡林郭勒盟国土空间作出的全局安排，是盟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六、做好规划实施保障。锡林郭勒盟行政公署要加强组织领导，明确责任分工，健全工作机制，完善配套政策措施。做好《规划》印发和公开，强化社会监督。组织完成各级国土空间总体规划、详细规划、相关专项规划编制工作，加快形成统一的国土空间规划体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建立健全盟、旗县（市）国土空间规划委员会制度，发挥对国土空间规划编制实施管理的统筹协调作用。按照“统一底图、统一标准、统一规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1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1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99" w:firstLineChars="1656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（此件公开发布）</w:t>
      </w:r>
    </w:p>
    <w:bookmarkEnd w:id="2"/>
    <w:p>
      <w:pPr>
        <w:pStyle w:val="6"/>
        <w:shd w:val="clear" w:color="auto" w:fill="FFFFFF"/>
        <w:spacing w:line="600" w:lineRule="exact"/>
        <w:ind w:firstLine="640"/>
        <w:rPr>
          <w:rFonts w:ascii="仿宋_GB2312" w:hAnsi="Times New Roman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BF94A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9AF9C7A"/>
    <w:rsid w:val="1BF4474B"/>
    <w:rsid w:val="1DFF634B"/>
    <w:rsid w:val="1E2D2685"/>
    <w:rsid w:val="217D23BA"/>
    <w:rsid w:val="27355263"/>
    <w:rsid w:val="27E04077"/>
    <w:rsid w:val="29255FCE"/>
    <w:rsid w:val="30067B54"/>
    <w:rsid w:val="30453576"/>
    <w:rsid w:val="36193767"/>
    <w:rsid w:val="36DA62F7"/>
    <w:rsid w:val="38462144"/>
    <w:rsid w:val="3E8003A9"/>
    <w:rsid w:val="43CE25A7"/>
    <w:rsid w:val="4FD33F1F"/>
    <w:rsid w:val="5673C94A"/>
    <w:rsid w:val="5E7F0B1A"/>
    <w:rsid w:val="5FC47C57"/>
    <w:rsid w:val="604307FB"/>
    <w:rsid w:val="612A5090"/>
    <w:rsid w:val="654D55E8"/>
    <w:rsid w:val="67C742AE"/>
    <w:rsid w:val="68C13D1E"/>
    <w:rsid w:val="69AA7AA3"/>
    <w:rsid w:val="6ADE316A"/>
    <w:rsid w:val="720B5348"/>
    <w:rsid w:val="76167F2F"/>
    <w:rsid w:val="76240541"/>
    <w:rsid w:val="77BF45C1"/>
    <w:rsid w:val="7C3E360D"/>
    <w:rsid w:val="7C75EE3E"/>
    <w:rsid w:val="7C7734A3"/>
    <w:rsid w:val="7CCC655E"/>
    <w:rsid w:val="7D1850A2"/>
    <w:rsid w:val="7DE10723"/>
    <w:rsid w:val="7EAA1122"/>
    <w:rsid w:val="7F3D3D3B"/>
    <w:rsid w:val="7FFF205C"/>
    <w:rsid w:val="AF9F403E"/>
    <w:rsid w:val="BCFBE14B"/>
    <w:rsid w:val="BE57DCFB"/>
    <w:rsid w:val="C9F992AD"/>
    <w:rsid w:val="DF7DD202"/>
    <w:rsid w:val="DFFA75DB"/>
    <w:rsid w:val="E7FC0ED7"/>
    <w:rsid w:val="EBEBF94A"/>
    <w:rsid w:val="EF7F3525"/>
    <w:rsid w:val="F1CE0883"/>
    <w:rsid w:val="F8FE1738"/>
    <w:rsid w:val="FFFF5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/>
    </w:p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2024-03-28T21:05:47Z</cp:lastPrinted>
  <dcterms:modified xsi:type="dcterms:W3CDTF">2024-04-03T03:49:04Z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